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BD4733" w:rsidRPr="00BD4733" w14:paraId="690CB966" w14:textId="77777777" w:rsidTr="00BD4733">
        <w:trPr>
          <w:trHeight w:val="1440"/>
        </w:trPr>
        <w:tc>
          <w:tcPr>
            <w:tcW w:w="1548" w:type="dxa"/>
          </w:tcPr>
          <w:p w14:paraId="4D66225C" w14:textId="77777777" w:rsidR="00BD4733" w:rsidRPr="00BD4733" w:rsidRDefault="00035D52" w:rsidP="00BD4733">
            <w:pPr>
              <w:widowControl w:val="0"/>
              <w:spacing w:after="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4457EC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6240FEAF" w14:textId="77777777" w:rsidR="00BD4733" w:rsidRPr="00BD4733" w:rsidRDefault="00BD4733" w:rsidP="00BD4733">
            <w:pPr>
              <w:widowControl w:val="0"/>
              <w:spacing w:before="480" w:after="0"/>
              <w:ind w:left="-16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7277628D" w14:textId="77777777" w:rsidR="00BD4733" w:rsidRPr="00BD4733" w:rsidRDefault="00BD4733" w:rsidP="00BD4733">
            <w:pPr>
              <w:widowControl w:val="0"/>
              <w:spacing w:before="120" w:after="0"/>
              <w:ind w:left="-82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283179C3" w14:textId="77777777" w:rsidR="00BD4733" w:rsidRDefault="00BD4733" w:rsidP="00A41CD7">
      <w:pPr>
        <w:jc w:val="center"/>
        <w:rPr>
          <w:b/>
          <w:sz w:val="22"/>
          <w:szCs w:val="22"/>
          <w:u w:val="single"/>
        </w:rPr>
      </w:pPr>
    </w:p>
    <w:p w14:paraId="0D190369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13A49742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2C4B76BA" w14:textId="77777777" w:rsidR="00CE130C" w:rsidRPr="002A3AEC" w:rsidRDefault="00C22795" w:rsidP="00BD4733">
      <w:pPr>
        <w:ind w:left="90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>MEMORANDUM OF PARTICULARS</w:t>
      </w:r>
    </w:p>
    <w:p w14:paraId="66167670" w14:textId="77777777" w:rsidR="00B17796" w:rsidRPr="002A3AEC" w:rsidRDefault="004A7945" w:rsidP="00BD4733">
      <w:pPr>
        <w:spacing w:after="0"/>
        <w:ind w:left="72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 xml:space="preserve">Nature of Instrument: </w:t>
      </w:r>
      <w:r w:rsidR="00882B35">
        <w:rPr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Coodination Agreement"/>
              <w:listEntry w:val="Subordination Agreement"/>
            </w:ddList>
          </w:ffData>
        </w:fldChar>
      </w:r>
      <w:bookmarkStart w:id="1" w:name="Dropdown1"/>
      <w:r w:rsidR="00882B35">
        <w:rPr>
          <w:b/>
          <w:sz w:val="22"/>
          <w:szCs w:val="22"/>
          <w:u w:val="single"/>
        </w:rPr>
        <w:instrText xml:space="preserve"> FORMDROPDOWN </w:instrText>
      </w:r>
      <w:r w:rsidR="00035D52">
        <w:rPr>
          <w:b/>
          <w:sz w:val="22"/>
          <w:szCs w:val="22"/>
          <w:u w:val="single"/>
        </w:rPr>
      </w:r>
      <w:r w:rsidR="00035D52">
        <w:rPr>
          <w:b/>
          <w:sz w:val="22"/>
          <w:szCs w:val="22"/>
          <w:u w:val="single"/>
        </w:rPr>
        <w:fldChar w:fldCharType="separate"/>
      </w:r>
      <w:r w:rsidR="00882B35">
        <w:rPr>
          <w:b/>
          <w:sz w:val="22"/>
          <w:szCs w:val="22"/>
          <w:u w:val="single"/>
        </w:rPr>
        <w:fldChar w:fldCharType="end"/>
      </w:r>
      <w:bookmarkEnd w:id="1"/>
    </w:p>
    <w:p w14:paraId="06CAA1B9" w14:textId="77777777" w:rsidR="00AE103C" w:rsidRDefault="00AE103C" w:rsidP="00197050">
      <w:pPr>
        <w:spacing w:after="0"/>
        <w:jc w:val="center"/>
        <w:rPr>
          <w:b/>
          <w:sz w:val="22"/>
          <w:szCs w:val="22"/>
          <w:u w:val="single"/>
        </w:rPr>
      </w:pPr>
    </w:p>
    <w:p w14:paraId="26AAF36D" w14:textId="77777777" w:rsidR="00882B35" w:rsidRDefault="00882B35" w:rsidP="00197050">
      <w:pPr>
        <w:spacing w:after="0"/>
        <w:jc w:val="center"/>
        <w:rPr>
          <w:b/>
          <w:sz w:val="22"/>
          <w:szCs w:val="22"/>
          <w:u w:val="single"/>
        </w:rPr>
      </w:pPr>
    </w:p>
    <w:p w14:paraId="07495F70" w14:textId="77777777" w:rsidR="0008337B" w:rsidRPr="002A3AEC" w:rsidRDefault="0008337B" w:rsidP="00197050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2032"/>
        <w:gridCol w:w="4907"/>
      </w:tblGrid>
      <w:tr w:rsidR="00197050" w:rsidRPr="00197050" w14:paraId="3512C9DB" w14:textId="77777777" w:rsidTr="00547FAE">
        <w:trPr>
          <w:cantSplit/>
          <w:trHeight w:val="799"/>
          <w:tblHeader/>
        </w:trPr>
        <w:tc>
          <w:tcPr>
            <w:tcW w:w="3496" w:type="dxa"/>
            <w:shd w:val="clear" w:color="auto" w:fill="auto"/>
            <w:vAlign w:val="center"/>
          </w:tcPr>
          <w:p w14:paraId="24DF0010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A123E61" w14:textId="77777777" w:rsidR="00314152" w:rsidRPr="002A3AEC" w:rsidRDefault="00161E59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Page Number/ Clause Reference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8EFDD8A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197050" w:rsidRPr="00197050" w14:paraId="04B52CEF" w14:textId="77777777" w:rsidTr="00547FAE">
        <w:trPr>
          <w:cantSplit/>
          <w:trHeight w:val="799"/>
        </w:trPr>
        <w:tc>
          <w:tcPr>
            <w:tcW w:w="3496" w:type="dxa"/>
            <w:shd w:val="clear" w:color="auto" w:fill="auto"/>
          </w:tcPr>
          <w:p w14:paraId="2CD69E6B" w14:textId="77777777" w:rsidR="00197050" w:rsidRPr="002A3AEC" w:rsidRDefault="00197050" w:rsidP="002A3AEC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Name of Vessel (and Hull Number if instrument is over a vessel under construction)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08829C4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07" w:type="dxa"/>
            <w:shd w:val="clear" w:color="auto" w:fill="auto"/>
            <w:vAlign w:val="center"/>
          </w:tcPr>
          <w:p w14:paraId="42B71533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724A024D" w14:textId="77777777" w:rsidTr="00547FAE">
        <w:trPr>
          <w:cantSplit/>
          <w:trHeight w:val="602"/>
        </w:trPr>
        <w:tc>
          <w:tcPr>
            <w:tcW w:w="3496" w:type="dxa"/>
            <w:shd w:val="clear" w:color="auto" w:fill="auto"/>
            <w:vAlign w:val="center"/>
          </w:tcPr>
          <w:p w14:paraId="3589736A" w14:textId="77777777" w:rsidR="00197050" w:rsidRPr="002A3AEC" w:rsidRDefault="00197050" w:rsidP="00882B35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Official Number or IMO Number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51D71E3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noProof/>
                <w:sz w:val="22"/>
                <w:szCs w:val="22"/>
              </w:rPr>
              <w:instrText xml:space="preserve"> FORMTEXT </w:instrText>
            </w:r>
            <w:r w:rsidRPr="002A3AEC">
              <w:rPr>
                <w:noProof/>
                <w:sz w:val="22"/>
                <w:szCs w:val="22"/>
              </w:rPr>
            </w:r>
            <w:r w:rsidRPr="002A3AEC">
              <w:rPr>
                <w:noProof/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5A6FD24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40681F78" w14:textId="77777777" w:rsidTr="00547FA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1C4734F8" w14:textId="77777777" w:rsidR="00197050" w:rsidRPr="002A3AEC" w:rsidRDefault="00197050" w:rsidP="00882B3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2C7BE45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3DB5566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00784765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758C0A58" w14:textId="77777777" w:rsidR="00197050" w:rsidRPr="002A3AEC" w:rsidRDefault="00197050" w:rsidP="002A3AEC">
            <w:pPr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875C450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8F8EBBA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3213D460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215794E2" w14:textId="77777777" w:rsidR="00197050" w:rsidRPr="002A3AEC" w:rsidRDefault="00197050" w:rsidP="002A3AEC">
            <w:pPr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Mortgagor(s) Name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7F75581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6980C12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6FF36D5D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3DC72571" w14:textId="77777777" w:rsidR="00197050" w:rsidRPr="00672FE0" w:rsidRDefault="00100262" w:rsidP="002A3A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Priority </w:t>
            </w:r>
            <w:r w:rsidR="00197050" w:rsidRPr="002A3AEC">
              <w:rPr>
                <w:b/>
                <w:sz w:val="22"/>
                <w:szCs w:val="22"/>
              </w:rPr>
              <w:t>Mortgagee</w:t>
            </w:r>
            <w:r w:rsidR="006F457A">
              <w:rPr>
                <w:b/>
                <w:sz w:val="22"/>
                <w:szCs w:val="22"/>
              </w:rPr>
              <w:t xml:space="preserve"> Name(s) </w:t>
            </w:r>
            <w:r w:rsidR="00672FE0" w:rsidRPr="00672FE0">
              <w:rPr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BF42D3B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177E75C" w14:textId="77777777" w:rsidR="00197050" w:rsidRPr="002A3AEC" w:rsidRDefault="00197050" w:rsidP="00882B35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AE103C" w:rsidRPr="00197050" w14:paraId="1D193277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68B78AC9" w14:textId="77777777" w:rsidR="00AE103C" w:rsidRPr="002A3AEC" w:rsidRDefault="00100262" w:rsidP="00AE10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New Priority or Subordinate </w:t>
            </w:r>
            <w:r w:rsidR="00AE103C">
              <w:rPr>
                <w:b/>
                <w:sz w:val="22"/>
                <w:szCs w:val="22"/>
              </w:rPr>
              <w:t>Mortgagee Name (s)</w:t>
            </w:r>
            <w:r w:rsidR="00672FE0">
              <w:rPr>
                <w:b/>
                <w:sz w:val="22"/>
                <w:szCs w:val="22"/>
              </w:rPr>
              <w:t xml:space="preserve"> </w:t>
            </w:r>
            <w:r w:rsidR="00672FE0" w:rsidRPr="00672FE0">
              <w:rPr>
                <w:b/>
                <w:sz w:val="22"/>
                <w:szCs w:val="22"/>
                <w:vertAlign w:val="superscript"/>
              </w:rPr>
              <w:t>2</w:t>
            </w:r>
            <w:r w:rsidR="00672FE0">
              <w:rPr>
                <w:b/>
                <w:sz w:val="22"/>
                <w:szCs w:val="22"/>
                <w:vertAlign w:val="superscript"/>
              </w:rPr>
              <w:t>, 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4542C17" w14:textId="77777777" w:rsidR="00AE103C" w:rsidRPr="002A3AEC" w:rsidRDefault="00AE103C" w:rsidP="00AE103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C2C5DDA" w14:textId="77777777" w:rsidR="00AE103C" w:rsidRPr="002A3AEC" w:rsidRDefault="00AE103C" w:rsidP="00AE103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AE103C" w:rsidRPr="00197050" w14:paraId="5B8BBE48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6AB1B088" w14:textId="77777777" w:rsidR="00AE103C" w:rsidRDefault="00AE103C" w:rsidP="00882B35">
            <w:pPr>
              <w:pStyle w:val="BodyText"/>
              <w:spacing w:after="0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Intended Effect of the Instrument</w:t>
            </w:r>
          </w:p>
          <w:p w14:paraId="3DCE3F2D" w14:textId="77777777" w:rsidR="00882B35" w:rsidRPr="00882B35" w:rsidRDefault="00882B35" w:rsidP="00882B35">
            <w:pPr>
              <w:pStyle w:val="BodyText"/>
              <w:spacing w:after="0"/>
              <w:rPr>
                <w:b/>
                <w:sz w:val="6"/>
                <w:szCs w:val="6"/>
              </w:rPr>
            </w:pPr>
          </w:p>
          <w:p w14:paraId="2C5A7F29" w14:textId="77777777" w:rsidR="00AE103C" w:rsidRPr="002A3AEC" w:rsidRDefault="00AE103C" w:rsidP="00AE103C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(If specific changes on total amount should be recorded then should mentioned also here)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6CD0B42" w14:textId="77777777" w:rsidR="00AE103C" w:rsidRPr="002A3AEC" w:rsidRDefault="00AE103C" w:rsidP="00AE103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335A1C5" w14:textId="77777777" w:rsidR="00AE103C" w:rsidRPr="002A3AEC" w:rsidRDefault="00AE103C" w:rsidP="00AE103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AE103C" w:rsidRPr="00197050" w14:paraId="3B9EE545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1B0FC772" w14:textId="77777777" w:rsidR="00AE103C" w:rsidRPr="002A3AEC" w:rsidRDefault="00AE103C" w:rsidP="00AE103C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Information of Previous Recording effected</w:t>
            </w:r>
            <w:r w:rsidR="006F457A">
              <w:rPr>
                <w:rStyle w:val="FootnoteReference"/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7631A7C" w14:textId="77777777" w:rsidR="00AE103C" w:rsidRPr="002A3AEC" w:rsidRDefault="00AE103C" w:rsidP="00AE103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FFBD81F" w14:textId="77777777" w:rsidR="00AE103C" w:rsidRPr="002A3AEC" w:rsidRDefault="00AE103C" w:rsidP="00AE103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08337B" w:rsidRPr="00197050" w14:paraId="793F471A" w14:textId="77777777" w:rsidTr="00547FAE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59CE50E5" w14:textId="77777777" w:rsidR="0008337B" w:rsidRPr="002A3AEC" w:rsidRDefault="0008337B" w:rsidP="0008337B">
            <w:pPr>
              <w:pStyle w:val="BodyText"/>
              <w:rPr>
                <w:b/>
                <w:sz w:val="22"/>
                <w:szCs w:val="22"/>
              </w:rPr>
            </w:pPr>
            <w:r w:rsidRPr="00BE3D5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Pre-signing Valid and Effective Clause (Identify clauses indicating the instrument shall only become valid and effective upon its recording with the Maritime Administrator, if applicable)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B02504F" w14:textId="77777777" w:rsidR="0008337B" w:rsidRPr="002A3AEC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2CFCEDB" w14:textId="77777777" w:rsidR="0008337B" w:rsidRPr="002A3AEC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08337B" w:rsidRPr="00197050" w14:paraId="0A9AB0B1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0B979C59" w14:textId="77777777" w:rsidR="0008337B" w:rsidRDefault="0008337B" w:rsidP="0008337B">
            <w:pPr>
              <w:pStyle w:val="BodyText"/>
              <w:spacing w:after="0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Counterpart Signing Clause </w:t>
            </w:r>
          </w:p>
          <w:p w14:paraId="5255BC1A" w14:textId="77777777" w:rsidR="0008337B" w:rsidRPr="00882B35" w:rsidRDefault="0008337B" w:rsidP="0008337B">
            <w:pPr>
              <w:pStyle w:val="BodyText"/>
              <w:spacing w:after="0"/>
              <w:rPr>
                <w:b/>
                <w:sz w:val="6"/>
                <w:szCs w:val="6"/>
              </w:rPr>
            </w:pPr>
          </w:p>
          <w:p w14:paraId="3E1E0D02" w14:textId="77777777" w:rsidR="0008337B" w:rsidRPr="002A3AEC" w:rsidDel="00F2224B" w:rsidRDefault="0008337B" w:rsidP="0008337B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(Optional and only necessary where the instrument is signed by different parties in separate counterparts)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1E5DE38" w14:textId="77777777" w:rsidR="0008337B" w:rsidRPr="002A3AEC" w:rsidDel="00F2224B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A8AD1AE" w14:textId="77777777" w:rsidR="0008337B" w:rsidRPr="002A3AEC" w:rsidDel="00F2224B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08337B" w:rsidRPr="00197050" w14:paraId="496BDE75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6B793DC8" w14:textId="77777777" w:rsidR="0008337B" w:rsidRDefault="0008337B" w:rsidP="0008337B">
            <w:pPr>
              <w:pStyle w:val="BodyText"/>
              <w:spacing w:after="0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lastRenderedPageBreak/>
              <w:t>Proof of Due Execution</w:t>
            </w:r>
          </w:p>
          <w:p w14:paraId="25440670" w14:textId="77777777" w:rsidR="0008337B" w:rsidRPr="00882B35" w:rsidRDefault="0008337B" w:rsidP="0008337B">
            <w:pPr>
              <w:pStyle w:val="BodyText"/>
              <w:spacing w:after="0"/>
              <w:rPr>
                <w:b/>
                <w:sz w:val="6"/>
                <w:szCs w:val="6"/>
              </w:rPr>
            </w:pPr>
          </w:p>
          <w:p w14:paraId="3DB7B601" w14:textId="77777777" w:rsidR="0008337B" w:rsidRPr="002A3AEC" w:rsidDel="00F2224B" w:rsidRDefault="0008337B" w:rsidP="0008337B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(Indicate whether execution is verified by MI Special Agent/Deputy Commissioner or Notarial Acknowledgment)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BCE0A7F" w14:textId="77777777" w:rsidR="0008337B" w:rsidRPr="002A3AEC" w:rsidDel="00F2224B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A758493" w14:textId="77777777" w:rsidR="0008337B" w:rsidRPr="002A3AEC" w:rsidDel="00F2224B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08337B" w:rsidRPr="00197050" w14:paraId="3A30D2B4" w14:textId="77777777" w:rsidTr="00547FAE">
        <w:trPr>
          <w:cantSplit/>
        </w:trPr>
        <w:tc>
          <w:tcPr>
            <w:tcW w:w="3496" w:type="dxa"/>
            <w:shd w:val="clear" w:color="auto" w:fill="auto"/>
          </w:tcPr>
          <w:p w14:paraId="4A420D4A" w14:textId="77777777" w:rsidR="0008337B" w:rsidRPr="002A3AEC" w:rsidRDefault="0008337B" w:rsidP="0008337B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Which if any Finance Documents are attached and form part of the Instrument?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304A11A" w14:textId="77777777" w:rsidR="0008337B" w:rsidRPr="002A3AEC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3A55EC0" w14:textId="77777777" w:rsidR="0008337B" w:rsidRPr="002A3AEC" w:rsidRDefault="0008337B" w:rsidP="0008337B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</w:tbl>
    <w:p w14:paraId="48CB8E4C" w14:textId="77777777" w:rsidR="00654AF3" w:rsidRDefault="00654AF3" w:rsidP="00654AF3">
      <w:pPr>
        <w:pStyle w:val="BodyText"/>
        <w:spacing w:after="0"/>
        <w:rPr>
          <w:sz w:val="22"/>
          <w:szCs w:val="22"/>
        </w:rPr>
      </w:pPr>
    </w:p>
    <w:p w14:paraId="7A2588C6" w14:textId="77777777" w:rsidR="00547FAE" w:rsidRDefault="00547FAE" w:rsidP="00654AF3">
      <w:pPr>
        <w:pStyle w:val="BodyText"/>
        <w:spacing w:after="0"/>
        <w:rPr>
          <w:sz w:val="22"/>
          <w:szCs w:val="22"/>
        </w:rPr>
      </w:pPr>
    </w:p>
    <w:p w14:paraId="441EE309" w14:textId="77777777" w:rsidR="00654AF3" w:rsidRDefault="00654AF3" w:rsidP="00654AF3">
      <w:pPr>
        <w:pStyle w:val="BodyText"/>
        <w:spacing w:after="0"/>
        <w:rPr>
          <w:sz w:val="22"/>
          <w:szCs w:val="22"/>
        </w:rPr>
      </w:pPr>
    </w:p>
    <w:p w14:paraId="6FF8998C" w14:textId="77777777" w:rsidR="00654AF3" w:rsidRPr="002A3AEC" w:rsidRDefault="00654AF3" w:rsidP="00654AF3">
      <w:pPr>
        <w:pStyle w:val="BodyText"/>
        <w:spacing w:after="0"/>
        <w:rPr>
          <w:sz w:val="22"/>
          <w:szCs w:val="22"/>
        </w:rPr>
      </w:pPr>
    </w:p>
    <w:p w14:paraId="2F27826D" w14:textId="77777777" w:rsidR="004565C2" w:rsidRPr="002A3AEC" w:rsidRDefault="00C22795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bookmarkStart w:id="3" w:name="Text7"/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bookmarkEnd w:id="3"/>
      <w:r w:rsidR="003B68FF">
        <w:rPr>
          <w:b/>
          <w:sz w:val="22"/>
          <w:szCs w:val="22"/>
        </w:rPr>
        <w:t>,</w:t>
      </w:r>
      <w:r w:rsidR="004D4737">
        <w:rPr>
          <w:b/>
          <w:sz w:val="22"/>
          <w:szCs w:val="22"/>
        </w:rPr>
        <w:t xml:space="preserve"> </w:t>
      </w:r>
      <w:r w:rsidR="000E7A19">
        <w:rPr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please select"/>
              <w:listEntry w:val="Mortgagor(s)"/>
            </w:ddList>
          </w:ffData>
        </w:fldChar>
      </w:r>
      <w:bookmarkStart w:id="4" w:name="Dropdown2"/>
      <w:r w:rsidR="000E7A19">
        <w:rPr>
          <w:sz w:val="22"/>
          <w:szCs w:val="22"/>
        </w:rPr>
        <w:instrText xml:space="preserve"> FORMDROPDOWN </w:instrText>
      </w:r>
      <w:r w:rsidR="00035D52">
        <w:rPr>
          <w:sz w:val="22"/>
          <w:szCs w:val="22"/>
        </w:rPr>
      </w:r>
      <w:r w:rsidR="00035D52">
        <w:rPr>
          <w:sz w:val="22"/>
          <w:szCs w:val="22"/>
        </w:rPr>
        <w:fldChar w:fldCharType="separate"/>
      </w:r>
      <w:r w:rsidR="000E7A19">
        <w:rPr>
          <w:sz w:val="22"/>
          <w:szCs w:val="22"/>
        </w:rPr>
        <w:fldChar w:fldCharType="end"/>
      </w:r>
      <w:bookmarkEnd w:id="4"/>
      <w:r w:rsidR="004D4737">
        <w:rPr>
          <w:sz w:val="22"/>
          <w:szCs w:val="22"/>
        </w:rPr>
        <w:t xml:space="preserve"> </w:t>
      </w:r>
    </w:p>
    <w:p w14:paraId="19C35F19" w14:textId="77777777" w:rsidR="00C22795" w:rsidRDefault="00C22795" w:rsidP="00654AF3">
      <w:pPr>
        <w:pStyle w:val="BodyText"/>
        <w:spacing w:after="0"/>
        <w:rPr>
          <w:bCs/>
          <w:sz w:val="22"/>
          <w:szCs w:val="22"/>
        </w:rPr>
      </w:pPr>
    </w:p>
    <w:p w14:paraId="77241134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3DB4F0E6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618A8EE1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197050">
        <w:rPr>
          <w:bCs/>
          <w:sz w:val="22"/>
          <w:szCs w:val="22"/>
        </w:rPr>
        <w:t>__________________________</w:t>
      </w:r>
    </w:p>
    <w:p w14:paraId="1B983A16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5"/>
    </w:p>
    <w:p w14:paraId="39F92A7F" w14:textId="77777777" w:rsidR="00163381" w:rsidRPr="00197050" w:rsidRDefault="00163381" w:rsidP="00654AF3">
      <w:pPr>
        <w:pStyle w:val="BodyText"/>
        <w:spacing w:after="0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6"/>
    </w:p>
    <w:p w14:paraId="26E00F13" w14:textId="77777777" w:rsidR="0018526B" w:rsidRPr="002A3AEC" w:rsidRDefault="0018526B" w:rsidP="00654AF3">
      <w:pPr>
        <w:pStyle w:val="BodyText"/>
        <w:spacing w:after="0"/>
        <w:rPr>
          <w:bCs/>
          <w:sz w:val="22"/>
          <w:szCs w:val="22"/>
        </w:rPr>
      </w:pPr>
    </w:p>
    <w:p w14:paraId="7CAF0392" w14:textId="77777777" w:rsidR="004C77EC" w:rsidRDefault="004C77EC" w:rsidP="00654AF3">
      <w:pPr>
        <w:pStyle w:val="BodyText"/>
        <w:spacing w:after="0"/>
        <w:rPr>
          <w:b/>
          <w:sz w:val="22"/>
          <w:szCs w:val="22"/>
        </w:rPr>
      </w:pPr>
    </w:p>
    <w:p w14:paraId="6128F6AB" w14:textId="77777777" w:rsidR="00654AF3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7B8BD70F" w14:textId="77777777" w:rsidR="00654AF3" w:rsidRPr="002A3AEC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3EC64B97" w14:textId="77777777" w:rsidR="0018526B" w:rsidRPr="002A3AEC" w:rsidRDefault="0018526B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r w:rsidR="003B68FF">
        <w:rPr>
          <w:bCs/>
          <w:sz w:val="22"/>
          <w:szCs w:val="22"/>
        </w:rPr>
        <w:t>,</w:t>
      </w:r>
      <w:r w:rsidR="00F06459">
        <w:rPr>
          <w:sz w:val="22"/>
          <w:szCs w:val="22"/>
        </w:rPr>
        <w:t xml:space="preserve"> </w:t>
      </w:r>
      <w:r w:rsidR="000E7A19">
        <w:rPr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select"/>
              <w:listEntry w:val="Current Priority Mortgagee"/>
            </w:ddList>
          </w:ffData>
        </w:fldChar>
      </w:r>
      <w:bookmarkStart w:id="7" w:name="Dropdown3"/>
      <w:r w:rsidR="000E7A19">
        <w:rPr>
          <w:sz w:val="22"/>
          <w:szCs w:val="22"/>
        </w:rPr>
        <w:instrText xml:space="preserve"> FORMDROPDOWN </w:instrText>
      </w:r>
      <w:r w:rsidR="00035D52">
        <w:rPr>
          <w:sz w:val="22"/>
          <w:szCs w:val="22"/>
        </w:rPr>
      </w:r>
      <w:r w:rsidR="00035D52">
        <w:rPr>
          <w:sz w:val="22"/>
          <w:szCs w:val="22"/>
        </w:rPr>
        <w:fldChar w:fldCharType="separate"/>
      </w:r>
      <w:r w:rsidR="000E7A19">
        <w:rPr>
          <w:sz w:val="22"/>
          <w:szCs w:val="22"/>
        </w:rPr>
        <w:fldChar w:fldCharType="end"/>
      </w:r>
      <w:bookmarkEnd w:id="7"/>
    </w:p>
    <w:p w14:paraId="584EC47C" w14:textId="77777777" w:rsidR="0018526B" w:rsidRDefault="0018526B" w:rsidP="00654AF3">
      <w:pPr>
        <w:pStyle w:val="BodyText"/>
        <w:spacing w:after="0"/>
        <w:rPr>
          <w:bCs/>
          <w:sz w:val="22"/>
          <w:szCs w:val="22"/>
        </w:rPr>
      </w:pPr>
    </w:p>
    <w:p w14:paraId="60D4A0B6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582653E3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516D0946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2A3AEC">
        <w:rPr>
          <w:bCs/>
          <w:sz w:val="22"/>
          <w:szCs w:val="22"/>
        </w:rPr>
        <w:t>___________________________</w:t>
      </w:r>
    </w:p>
    <w:p w14:paraId="5F09AC27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8"/>
    </w:p>
    <w:p w14:paraId="111E3953" w14:textId="77777777" w:rsidR="0018526B" w:rsidRDefault="00163381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9"/>
    </w:p>
    <w:p w14:paraId="4F89E0DF" w14:textId="77777777" w:rsidR="00891F8B" w:rsidRDefault="00891F8B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355F0042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1899B520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5BC65B99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63B4E7A7" w14:textId="77777777" w:rsidR="00BF523D" w:rsidRPr="002A3AEC" w:rsidRDefault="00BF523D" w:rsidP="00BF523D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r w:rsidR="003B68FF">
        <w:rPr>
          <w:bCs/>
          <w:sz w:val="22"/>
          <w:szCs w:val="22"/>
        </w:rPr>
        <w:t xml:space="preserve">, </w:t>
      </w:r>
      <w:r w:rsidR="000E7A19">
        <w:rPr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please select"/>
              <w:listEntry w:val="New Priority Mortgagee"/>
              <w:listEntry w:val="Subordinate Mortgagee"/>
            </w:ddList>
          </w:ffData>
        </w:fldChar>
      </w:r>
      <w:bookmarkStart w:id="10" w:name="Dropdown4"/>
      <w:r w:rsidR="000E7A19">
        <w:rPr>
          <w:sz w:val="22"/>
          <w:szCs w:val="22"/>
        </w:rPr>
        <w:instrText xml:space="preserve"> FORMDROPDOWN </w:instrText>
      </w:r>
      <w:r w:rsidR="00035D52">
        <w:rPr>
          <w:sz w:val="22"/>
          <w:szCs w:val="22"/>
        </w:rPr>
      </w:r>
      <w:r w:rsidR="00035D52">
        <w:rPr>
          <w:sz w:val="22"/>
          <w:szCs w:val="22"/>
        </w:rPr>
        <w:fldChar w:fldCharType="separate"/>
      </w:r>
      <w:r w:rsidR="000E7A19">
        <w:rPr>
          <w:sz w:val="22"/>
          <w:szCs w:val="22"/>
        </w:rPr>
        <w:fldChar w:fldCharType="end"/>
      </w:r>
      <w:bookmarkEnd w:id="10"/>
    </w:p>
    <w:p w14:paraId="2E27E12A" w14:textId="77777777" w:rsidR="00BF523D" w:rsidRDefault="00BF523D" w:rsidP="00BF523D">
      <w:pPr>
        <w:pStyle w:val="BodyText"/>
        <w:spacing w:after="0"/>
        <w:rPr>
          <w:bCs/>
          <w:sz w:val="22"/>
          <w:szCs w:val="22"/>
        </w:rPr>
      </w:pPr>
    </w:p>
    <w:p w14:paraId="4AF5C686" w14:textId="77777777" w:rsidR="00BF523D" w:rsidRDefault="00BF523D" w:rsidP="00BF523D">
      <w:pPr>
        <w:pStyle w:val="BodyText"/>
        <w:spacing w:after="0"/>
        <w:rPr>
          <w:bCs/>
          <w:sz w:val="22"/>
          <w:szCs w:val="22"/>
        </w:rPr>
      </w:pPr>
    </w:p>
    <w:p w14:paraId="51CDDA58" w14:textId="77777777" w:rsidR="00BF523D" w:rsidRPr="002A3AEC" w:rsidRDefault="00BF523D" w:rsidP="00BF523D">
      <w:pPr>
        <w:pStyle w:val="BodyText"/>
        <w:spacing w:after="0"/>
        <w:rPr>
          <w:bCs/>
          <w:sz w:val="22"/>
          <w:szCs w:val="22"/>
        </w:rPr>
      </w:pPr>
    </w:p>
    <w:p w14:paraId="613E4FBD" w14:textId="77777777" w:rsidR="00BF523D" w:rsidRPr="00197050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>
        <w:rPr>
          <w:bCs/>
          <w:sz w:val="22"/>
          <w:szCs w:val="22"/>
        </w:rPr>
        <w:t>___________________________</w:t>
      </w:r>
    </w:p>
    <w:p w14:paraId="2E85E379" w14:textId="77777777" w:rsidR="00BF523D" w:rsidRPr="00197050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Pr="00654AF3">
        <w:rPr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AF3">
        <w:rPr>
          <w:bCs/>
          <w:sz w:val="22"/>
          <w:szCs w:val="22"/>
          <w:u w:val="single"/>
        </w:rPr>
        <w:instrText xml:space="preserve"> FORMTEXT </w:instrText>
      </w:r>
      <w:r w:rsidRPr="00654AF3">
        <w:rPr>
          <w:bCs/>
          <w:sz w:val="22"/>
          <w:szCs w:val="22"/>
          <w:u w:val="single"/>
        </w:rPr>
      </w:r>
      <w:r w:rsidRPr="00654AF3">
        <w:rPr>
          <w:bCs/>
          <w:sz w:val="22"/>
          <w:szCs w:val="22"/>
          <w:u w:val="single"/>
        </w:rPr>
        <w:fldChar w:fldCharType="separate"/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sz w:val="22"/>
          <w:szCs w:val="22"/>
          <w:u w:val="single"/>
        </w:rPr>
        <w:fldChar w:fldCharType="end"/>
      </w:r>
    </w:p>
    <w:p w14:paraId="61745C51" w14:textId="77777777" w:rsidR="00BF523D" w:rsidRPr="00654AF3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Pr="00654AF3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AF3">
        <w:rPr>
          <w:bCs/>
          <w:sz w:val="22"/>
          <w:szCs w:val="22"/>
          <w:u w:val="single"/>
        </w:rPr>
        <w:instrText xml:space="preserve"> FORMTEXT </w:instrText>
      </w:r>
      <w:r w:rsidRPr="00654AF3">
        <w:rPr>
          <w:bCs/>
          <w:sz w:val="22"/>
          <w:szCs w:val="22"/>
          <w:u w:val="single"/>
        </w:rPr>
      </w:r>
      <w:r w:rsidRPr="00654AF3">
        <w:rPr>
          <w:bCs/>
          <w:sz w:val="22"/>
          <w:szCs w:val="22"/>
          <w:u w:val="single"/>
        </w:rPr>
        <w:fldChar w:fldCharType="separate"/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sz w:val="22"/>
          <w:szCs w:val="22"/>
          <w:u w:val="single"/>
        </w:rPr>
        <w:fldChar w:fldCharType="end"/>
      </w:r>
    </w:p>
    <w:sectPr w:rsidR="00BF523D" w:rsidRPr="00654AF3" w:rsidSect="009C2A03">
      <w:footerReference w:type="default" r:id="rId13"/>
      <w:footerReference w:type="first" r:id="rId14"/>
      <w:pgSz w:w="11906" w:h="16838" w:code="9"/>
      <w:pgMar w:top="1170" w:right="720" w:bottom="720" w:left="720" w:header="170" w:footer="63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A7D5" w14:textId="77777777" w:rsidR="009C2A03" w:rsidRDefault="009C2A03">
      <w:pPr>
        <w:spacing w:after="0"/>
      </w:pPr>
      <w:r>
        <w:separator/>
      </w:r>
    </w:p>
  </w:endnote>
  <w:endnote w:type="continuationSeparator" w:id="0">
    <w:p w14:paraId="607AD9A8" w14:textId="77777777" w:rsidR="009C2A03" w:rsidRDefault="009C2A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8A33E" w14:textId="72704B96" w:rsidR="000E7A19" w:rsidRPr="00672FE0" w:rsidRDefault="00072E79" w:rsidP="000E7A19">
    <w:pPr>
      <w:ind w:right="-154"/>
      <w:rPr>
        <w:sz w:val="20"/>
      </w:rPr>
    </w:pPr>
    <w:bookmarkStart w:id="11" w:name="_Hlk56067135"/>
    <w:bookmarkStart w:id="12" w:name="_Hlk56067136"/>
    <w:r>
      <w:rPr>
        <w:sz w:val="18"/>
        <w:szCs w:val="18"/>
      </w:rPr>
      <w:t>May</w:t>
    </w:r>
    <w:r w:rsidR="000E7A19">
      <w:rPr>
        <w:sz w:val="18"/>
        <w:szCs w:val="18"/>
      </w:rPr>
      <w:t>/202</w:t>
    </w:r>
    <w:r>
      <w:rPr>
        <w:sz w:val="18"/>
        <w:szCs w:val="18"/>
      </w:rPr>
      <w:t>4</w:t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 w:rsidRPr="000E7A19">
      <w:rPr>
        <w:sz w:val="18"/>
        <w:szCs w:val="18"/>
      </w:rPr>
      <w:fldChar w:fldCharType="begin"/>
    </w:r>
    <w:r w:rsidR="000E7A19" w:rsidRPr="000E7A19">
      <w:rPr>
        <w:sz w:val="18"/>
        <w:szCs w:val="18"/>
      </w:rPr>
      <w:instrText xml:space="preserve"> PAGE   \* MERGEFORMAT </w:instrText>
    </w:r>
    <w:r w:rsidR="000E7A19" w:rsidRPr="000E7A19">
      <w:rPr>
        <w:sz w:val="18"/>
        <w:szCs w:val="18"/>
      </w:rPr>
      <w:fldChar w:fldCharType="separate"/>
    </w:r>
    <w:r w:rsidR="000E7A19" w:rsidRPr="000E7A19">
      <w:rPr>
        <w:noProof/>
        <w:sz w:val="18"/>
        <w:szCs w:val="18"/>
      </w:rPr>
      <w:t>1</w:t>
    </w:r>
    <w:r w:rsidR="000E7A19" w:rsidRPr="000E7A19">
      <w:rPr>
        <w:noProof/>
        <w:sz w:val="18"/>
        <w:szCs w:val="18"/>
      </w:rPr>
      <w:fldChar w:fldCharType="end"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  <w:t xml:space="preserve">         MOP-G</w:t>
    </w:r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17D91" w14:textId="77777777" w:rsidR="000E7A19" w:rsidRPr="00052444" w:rsidRDefault="000E7A19" w:rsidP="000E7A19">
    <w:pPr>
      <w:pStyle w:val="FootnoteText"/>
      <w:numPr>
        <w:ilvl w:val="0"/>
        <w:numId w:val="5"/>
      </w:numPr>
      <w:spacing w:after="0"/>
      <w:rPr>
        <w:sz w:val="18"/>
        <w:szCs w:val="18"/>
      </w:rPr>
    </w:pPr>
    <w:r w:rsidRPr="00052444">
      <w:rPr>
        <w:sz w:val="18"/>
        <w:szCs w:val="18"/>
      </w:rPr>
      <w:t>For both Subordination and Coordination of Mortgage, insert the current priority Mortgagee name.</w:t>
    </w:r>
  </w:p>
  <w:p w14:paraId="27EAC7CB" w14:textId="77777777" w:rsidR="000E7A19" w:rsidRPr="00052444" w:rsidRDefault="000E7A19" w:rsidP="000E7A19">
    <w:pPr>
      <w:pStyle w:val="FootnoteText"/>
      <w:numPr>
        <w:ilvl w:val="0"/>
        <w:numId w:val="5"/>
      </w:numPr>
      <w:spacing w:after="0"/>
      <w:rPr>
        <w:sz w:val="18"/>
        <w:szCs w:val="18"/>
      </w:rPr>
    </w:pPr>
    <w:r w:rsidRPr="00052444">
      <w:rPr>
        <w:sz w:val="18"/>
        <w:szCs w:val="18"/>
      </w:rPr>
      <w:t>For Coordination of Mortgage, insert the subordinate Mortgagee name.</w:t>
    </w:r>
  </w:p>
  <w:p w14:paraId="74FF7F59" w14:textId="77777777" w:rsidR="000E7A19" w:rsidRPr="00672FE0" w:rsidRDefault="000E7A19" w:rsidP="000E7A19">
    <w:pPr>
      <w:numPr>
        <w:ilvl w:val="0"/>
        <w:numId w:val="5"/>
      </w:numPr>
      <w:spacing w:after="0"/>
      <w:rPr>
        <w:sz w:val="20"/>
      </w:rPr>
    </w:pPr>
    <w:r w:rsidRPr="00672FE0">
      <w:rPr>
        <w:sz w:val="18"/>
        <w:szCs w:val="18"/>
      </w:rPr>
      <w:t xml:space="preserve">For Subordination of Mortgage insert the new priority Mortgagee name. </w:t>
    </w:r>
  </w:p>
  <w:p w14:paraId="08C579EA" w14:textId="77777777" w:rsidR="000E7A19" w:rsidRPr="000E7A19" w:rsidRDefault="000E7A19" w:rsidP="000E7A19">
    <w:pPr>
      <w:numPr>
        <w:ilvl w:val="0"/>
        <w:numId w:val="5"/>
      </w:numPr>
      <w:spacing w:after="0"/>
      <w:rPr>
        <w:sz w:val="20"/>
      </w:rPr>
    </w:pPr>
    <w:r w:rsidRPr="00672FE0">
      <w:rPr>
        <w:sz w:val="18"/>
        <w:szCs w:val="18"/>
      </w:rPr>
      <w:t xml:space="preserve">Insert recording details of all existing recorded instruments </w:t>
    </w:r>
    <w:r>
      <w:rPr>
        <w:sz w:val="18"/>
        <w:szCs w:val="18"/>
      </w:rPr>
      <w:t>effected.</w:t>
    </w:r>
  </w:p>
  <w:p w14:paraId="1AE2ADCC" w14:textId="77777777" w:rsidR="000E7A19" w:rsidRPr="000E7A19" w:rsidRDefault="000E7A19" w:rsidP="000E7A19">
    <w:pPr>
      <w:spacing w:after="0"/>
      <w:ind w:left="720"/>
      <w:rPr>
        <w:sz w:val="20"/>
      </w:rPr>
    </w:pPr>
  </w:p>
  <w:p w14:paraId="05322FE6" w14:textId="75CDC5BA" w:rsidR="004565C2" w:rsidRPr="000E7A19" w:rsidRDefault="00072E79" w:rsidP="000E7A19">
    <w:pPr>
      <w:ind w:left="-90" w:right="-154"/>
      <w:rPr>
        <w:sz w:val="20"/>
      </w:rPr>
    </w:pPr>
    <w:r>
      <w:rPr>
        <w:sz w:val="18"/>
        <w:szCs w:val="18"/>
      </w:rPr>
      <w:t>May</w:t>
    </w:r>
    <w:r w:rsidR="000E7A19">
      <w:rPr>
        <w:sz w:val="18"/>
        <w:szCs w:val="18"/>
      </w:rPr>
      <w:t>/202</w:t>
    </w:r>
    <w:r w:rsidR="0008337B">
      <w:rPr>
        <w:sz w:val="18"/>
        <w:szCs w:val="18"/>
      </w:rPr>
      <w:t>4</w:t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>
      <w:rPr>
        <w:sz w:val="18"/>
        <w:szCs w:val="18"/>
      </w:rPr>
      <w:tab/>
    </w:r>
    <w:r w:rsidR="000E7A19" w:rsidRPr="000E7A19">
      <w:rPr>
        <w:sz w:val="18"/>
        <w:szCs w:val="18"/>
      </w:rPr>
      <w:fldChar w:fldCharType="begin"/>
    </w:r>
    <w:r w:rsidR="000E7A19" w:rsidRPr="000E7A19">
      <w:rPr>
        <w:sz w:val="18"/>
        <w:szCs w:val="18"/>
      </w:rPr>
      <w:instrText xml:space="preserve"> PAGE   \* MERGEFORMAT </w:instrText>
    </w:r>
    <w:r w:rsidR="000E7A19" w:rsidRPr="000E7A19">
      <w:rPr>
        <w:sz w:val="18"/>
        <w:szCs w:val="18"/>
      </w:rPr>
      <w:fldChar w:fldCharType="separate"/>
    </w:r>
    <w:r w:rsidR="000E7A19">
      <w:rPr>
        <w:sz w:val="18"/>
        <w:szCs w:val="18"/>
      </w:rPr>
      <w:t>2</w:t>
    </w:r>
    <w:r w:rsidR="000E7A19" w:rsidRPr="000E7A19">
      <w:rPr>
        <w:noProof/>
        <w:sz w:val="18"/>
        <w:szCs w:val="18"/>
      </w:rPr>
      <w:fldChar w:fldCharType="end"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</w:r>
    <w:r w:rsidR="000E7A19">
      <w:rPr>
        <w:noProof/>
        <w:sz w:val="18"/>
        <w:szCs w:val="18"/>
      </w:rPr>
      <w:tab/>
      <w:t xml:space="preserve">         MOP-G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44C4D" w14:textId="77777777" w:rsidR="009C2A03" w:rsidRDefault="009C2A03">
      <w:pPr>
        <w:spacing w:after="0"/>
      </w:pPr>
      <w:r>
        <w:separator/>
      </w:r>
    </w:p>
  </w:footnote>
  <w:footnote w:type="continuationSeparator" w:id="0">
    <w:p w14:paraId="68B9C9CE" w14:textId="77777777" w:rsidR="009C2A03" w:rsidRDefault="009C2A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16D0397"/>
    <w:multiLevelType w:val="hybridMultilevel"/>
    <w:tmpl w:val="93A47FB4"/>
    <w:lvl w:ilvl="0" w:tplc="A116577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4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50B201FD"/>
    <w:multiLevelType w:val="hybridMultilevel"/>
    <w:tmpl w:val="F5EA9F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6742658">
    <w:abstractNumId w:val="3"/>
  </w:num>
  <w:num w:numId="2" w16cid:durableId="71776674">
    <w:abstractNumId w:val="6"/>
  </w:num>
  <w:num w:numId="3" w16cid:durableId="764418350">
    <w:abstractNumId w:val="0"/>
  </w:num>
  <w:num w:numId="4" w16cid:durableId="1060977611">
    <w:abstractNumId w:val="5"/>
  </w:num>
  <w:num w:numId="5" w16cid:durableId="14339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mDHOvbQaD9AdG8b12AwReDLl5BqgRGqRg8vCsZBg7mKFADTfAzXjmwAVzEvvbacPQONfb3BgP2frOEuCk1G5A==" w:salt="MnIa0ZxSrKIkd6pQ7g+stg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17935"/>
    <w:rsid w:val="00035D52"/>
    <w:rsid w:val="000479D8"/>
    <w:rsid w:val="00072E79"/>
    <w:rsid w:val="00076733"/>
    <w:rsid w:val="0008337B"/>
    <w:rsid w:val="000839FE"/>
    <w:rsid w:val="000E7A19"/>
    <w:rsid w:val="00100262"/>
    <w:rsid w:val="001014C6"/>
    <w:rsid w:val="00135C0E"/>
    <w:rsid w:val="00145A3F"/>
    <w:rsid w:val="001520E6"/>
    <w:rsid w:val="00161E59"/>
    <w:rsid w:val="00163381"/>
    <w:rsid w:val="001634ED"/>
    <w:rsid w:val="0017716F"/>
    <w:rsid w:val="0018526B"/>
    <w:rsid w:val="00190A0E"/>
    <w:rsid w:val="0019695D"/>
    <w:rsid w:val="00197050"/>
    <w:rsid w:val="001A4466"/>
    <w:rsid w:val="001B4BA0"/>
    <w:rsid w:val="001F4CAD"/>
    <w:rsid w:val="00217D86"/>
    <w:rsid w:val="00276988"/>
    <w:rsid w:val="002859E8"/>
    <w:rsid w:val="00293BA9"/>
    <w:rsid w:val="002A3AEC"/>
    <w:rsid w:val="00307059"/>
    <w:rsid w:val="00314152"/>
    <w:rsid w:val="00391102"/>
    <w:rsid w:val="003B68FF"/>
    <w:rsid w:val="00415877"/>
    <w:rsid w:val="00433A48"/>
    <w:rsid w:val="00436FB9"/>
    <w:rsid w:val="004565C2"/>
    <w:rsid w:val="00490C65"/>
    <w:rsid w:val="004A7945"/>
    <w:rsid w:val="004C77EC"/>
    <w:rsid w:val="004D4737"/>
    <w:rsid w:val="005149F8"/>
    <w:rsid w:val="00517706"/>
    <w:rsid w:val="005328A8"/>
    <w:rsid w:val="00547FAE"/>
    <w:rsid w:val="005505E1"/>
    <w:rsid w:val="00552438"/>
    <w:rsid w:val="005A04AE"/>
    <w:rsid w:val="005A31A1"/>
    <w:rsid w:val="005D3B8E"/>
    <w:rsid w:val="005E06ED"/>
    <w:rsid w:val="005E5FA6"/>
    <w:rsid w:val="00623FEA"/>
    <w:rsid w:val="00654AF3"/>
    <w:rsid w:val="00672FE0"/>
    <w:rsid w:val="00677B0E"/>
    <w:rsid w:val="00682053"/>
    <w:rsid w:val="006B43FC"/>
    <w:rsid w:val="006F457A"/>
    <w:rsid w:val="00717581"/>
    <w:rsid w:val="00742A62"/>
    <w:rsid w:val="007639B5"/>
    <w:rsid w:val="00785DBB"/>
    <w:rsid w:val="007971ED"/>
    <w:rsid w:val="007D1FCC"/>
    <w:rsid w:val="007E4E2F"/>
    <w:rsid w:val="00805507"/>
    <w:rsid w:val="00882B35"/>
    <w:rsid w:val="00891F8B"/>
    <w:rsid w:val="00913235"/>
    <w:rsid w:val="009A4192"/>
    <w:rsid w:val="009C2A03"/>
    <w:rsid w:val="009C2EC2"/>
    <w:rsid w:val="009C6601"/>
    <w:rsid w:val="009E4174"/>
    <w:rsid w:val="009E5378"/>
    <w:rsid w:val="009F06C5"/>
    <w:rsid w:val="00A02AA1"/>
    <w:rsid w:val="00A35A45"/>
    <w:rsid w:val="00A41CD7"/>
    <w:rsid w:val="00A847ED"/>
    <w:rsid w:val="00A875A5"/>
    <w:rsid w:val="00A8780B"/>
    <w:rsid w:val="00AE103C"/>
    <w:rsid w:val="00AF3089"/>
    <w:rsid w:val="00B17796"/>
    <w:rsid w:val="00B337AA"/>
    <w:rsid w:val="00B41933"/>
    <w:rsid w:val="00B41F93"/>
    <w:rsid w:val="00B568AA"/>
    <w:rsid w:val="00B909BF"/>
    <w:rsid w:val="00BD4733"/>
    <w:rsid w:val="00BF523D"/>
    <w:rsid w:val="00C06EEE"/>
    <w:rsid w:val="00C11B77"/>
    <w:rsid w:val="00C22795"/>
    <w:rsid w:val="00C24041"/>
    <w:rsid w:val="00C3628D"/>
    <w:rsid w:val="00C63B88"/>
    <w:rsid w:val="00C67A20"/>
    <w:rsid w:val="00C72B36"/>
    <w:rsid w:val="00C9223E"/>
    <w:rsid w:val="00CE130C"/>
    <w:rsid w:val="00CF2E08"/>
    <w:rsid w:val="00D33CE5"/>
    <w:rsid w:val="00D369C9"/>
    <w:rsid w:val="00D608C1"/>
    <w:rsid w:val="00D6717B"/>
    <w:rsid w:val="00D76C9B"/>
    <w:rsid w:val="00D804DE"/>
    <w:rsid w:val="00D900D4"/>
    <w:rsid w:val="00D90530"/>
    <w:rsid w:val="00D975E7"/>
    <w:rsid w:val="00DB5A27"/>
    <w:rsid w:val="00DD6414"/>
    <w:rsid w:val="00DE707B"/>
    <w:rsid w:val="00E4225C"/>
    <w:rsid w:val="00EE6938"/>
    <w:rsid w:val="00F06459"/>
    <w:rsid w:val="00F2224B"/>
    <w:rsid w:val="00F2643B"/>
    <w:rsid w:val="00F52BEA"/>
    <w:rsid w:val="00F56394"/>
    <w:rsid w:val="00F563A2"/>
    <w:rsid w:val="00F6622D"/>
    <w:rsid w:val="00F91C9A"/>
    <w:rsid w:val="00FE1163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72CD43"/>
  <w15:chartTrackingRefBased/>
  <w15:docId w15:val="{16A01ACD-535D-4D6B-BA10-23C8172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99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99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0479D8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26EFB-6272-4C16-9143-C59576807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8BBF-9A87-494C-BF68-59C32AAC8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68F81-C9F2-43C3-AFFD-8AF68D55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DB01A-6E94-4375-9DB7-9E888382F0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2018-10-11T08:33:00Z</cp:lastPrinted>
  <dcterms:created xsi:type="dcterms:W3CDTF">2024-05-09T20:50:00Z</dcterms:created>
  <dcterms:modified xsi:type="dcterms:W3CDTF">2024-05-09T20:50:00Z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0x010100695891840487394FA516ACD802A444FD</vt:lpwstr>
  </property>
</Properties>
</file>